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07" w:rsidRDefault="00196C96">
      <w:r>
        <w:t>Postal Aircraft Recognition Competition February 2020</w:t>
      </w:r>
    </w:p>
    <w:p w:rsidR="00881171" w:rsidRDefault="00881171"/>
    <w:p w:rsidR="00196C96" w:rsidRDefault="00196C96"/>
    <w:p w:rsidR="00881171" w:rsidRDefault="00881171">
      <w:pPr>
        <w:sectPr w:rsidR="00881171" w:rsidSect="00881171">
          <w:pgSz w:w="12240" w:h="15840" w:code="1"/>
          <w:pgMar w:top="284" w:right="1440" w:bottom="284" w:left="1440" w:header="170" w:footer="170" w:gutter="0"/>
          <w:cols w:space="720"/>
          <w:docGrid w:linePitch="360"/>
        </w:sectPr>
      </w:pPr>
    </w:p>
    <w:p w:rsidR="00196C96" w:rsidRDefault="00196C96">
      <w:r>
        <w:rPr>
          <w:noProof/>
          <w:lang w:val="en-GB" w:eastAsia="en-GB"/>
        </w:rPr>
        <w:drawing>
          <wp:inline distT="0" distB="0" distL="0" distR="0" wp14:anchorId="545CF4FB" wp14:editId="7BDEB02A">
            <wp:extent cx="1713600" cy="1137600"/>
            <wp:effectExtent l="0" t="0" r="1270" b="5715"/>
            <wp:docPr id="4" name="Picture 4" descr="GettyImages-1803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tyImages-18038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96" w:rsidRDefault="00196C96">
      <w:r>
        <w:t>1</w:t>
      </w:r>
    </w:p>
    <w:p w:rsidR="0009656D" w:rsidRDefault="0009656D">
      <w:r>
        <w:rPr>
          <w:noProof/>
          <w:lang w:val="en-GB" w:eastAsia="en-GB"/>
        </w:rPr>
        <w:drawing>
          <wp:inline distT="0" distB="0" distL="0" distR="0" wp14:anchorId="31C904A8" wp14:editId="381B8C5B">
            <wp:extent cx="1731600" cy="1155600"/>
            <wp:effectExtent l="0" t="0" r="2540" b="6985"/>
            <wp:docPr id="1" name="Picture 1" descr="Airbus A400M Atla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bus A400M Atlas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6D" w:rsidRDefault="0009656D">
      <w:r>
        <w:t>2</w:t>
      </w:r>
    </w:p>
    <w:p w:rsidR="00E27AA3" w:rsidRDefault="00E27AA3">
      <w:r>
        <w:rPr>
          <w:noProof/>
          <w:lang w:val="en-GB" w:eastAsia="en-GB"/>
        </w:rPr>
        <w:drawing>
          <wp:inline distT="0" distB="0" distL="0" distR="0" wp14:anchorId="3B5455B0" wp14:editId="62334FDC">
            <wp:extent cx="1764000" cy="1141200"/>
            <wp:effectExtent l="0" t="0" r="8255" b="1905"/>
            <wp:docPr id="2" name="Picture 2" descr="Cl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1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AA3" w:rsidRDefault="00E27AA3">
      <w:r>
        <w:t>3</w:t>
      </w:r>
    </w:p>
    <w:p w:rsidR="00A31661" w:rsidRDefault="00A31661">
      <w:r>
        <w:rPr>
          <w:noProof/>
          <w:lang w:val="en-GB" w:eastAsia="en-GB"/>
        </w:rPr>
        <w:drawing>
          <wp:inline distT="0" distB="0" distL="0" distR="0" wp14:anchorId="25462235" wp14:editId="35430E18">
            <wp:extent cx="1782000" cy="1177200"/>
            <wp:effectExtent l="0" t="0" r="8890" b="4445"/>
            <wp:docPr id="3" name="Picture 3" descr="Mikoyan MiG-29 - A Soviet Air Forces MiG-29 parked after a display flight at the Abbotsford Air Show,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oyan MiG-29 - A Soviet Air Forces MiG-29 parked after a display flight at the Abbotsford Air Show, 19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661" w:rsidRDefault="00A31661">
      <w:r>
        <w:t>4</w:t>
      </w:r>
    </w:p>
    <w:p w:rsidR="00025BDA" w:rsidRDefault="00025BDA">
      <w:r>
        <w:rPr>
          <w:noProof/>
          <w:lang w:val="en-GB" w:eastAsia="en-GB"/>
        </w:rPr>
        <w:drawing>
          <wp:inline distT="0" distB="0" distL="0" distR="0" wp14:anchorId="6C01B40D" wp14:editId="6E8337F0">
            <wp:extent cx="1774800" cy="1180800"/>
            <wp:effectExtent l="0" t="0" r="0" b="635"/>
            <wp:docPr id="5" name="Picture 5" descr="https://upload.wikimedia.org/wikipedia/commons/thumb/e/ea/CASA_C-295_%28Czech_Air_Force%29_%2815094753595%29.jpg/220px-CASA_C-295_%28Czech_Air_Force%29_%281509475359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a/CASA_C-295_%28Czech_Air_Force%29_%2815094753595%29.jpg/220px-CASA_C-295_%28Czech_Air_Force%29_%2815094753595%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DA" w:rsidRDefault="00025BDA">
      <w:r>
        <w:t>5</w:t>
      </w:r>
    </w:p>
    <w:p w:rsidR="00025BDA" w:rsidRDefault="00025BDA">
      <w:r>
        <w:rPr>
          <w:noProof/>
          <w:lang w:val="en-GB" w:eastAsia="en-GB"/>
        </w:rPr>
        <w:drawing>
          <wp:inline distT="0" distB="0" distL="0" distR="0" wp14:anchorId="2E1AB56B" wp14:editId="6342E2C3">
            <wp:extent cx="1800000" cy="1011600"/>
            <wp:effectExtent l="0" t="0" r="0" b="0"/>
            <wp:docPr id="6" name="Picture 6" descr="3366 Czech Air Force Mi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66 Czech Air Force Mi-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DA" w:rsidRDefault="00025BDA">
      <w:r>
        <w:t>6</w:t>
      </w:r>
    </w:p>
    <w:p w:rsidR="00881171" w:rsidRDefault="00881171">
      <w:bookmarkStart w:id="0" w:name="_GoBack"/>
      <w:bookmarkEnd w:id="0"/>
    </w:p>
    <w:p w:rsidR="00025BDA" w:rsidRDefault="00025BDA">
      <w:r>
        <w:rPr>
          <w:noProof/>
          <w:lang w:val="en-GB" w:eastAsia="en-GB"/>
        </w:rPr>
        <w:drawing>
          <wp:inline distT="0" distB="0" distL="0" distR="0" wp14:anchorId="1B3B7F0A" wp14:editId="7A9D493E">
            <wp:extent cx="1836000" cy="1263600"/>
            <wp:effectExtent l="0" t="0" r="0" b="0"/>
            <wp:docPr id="7" name="Picture 7" descr="0260 Czech Air Force Yakovlev Yak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260 Czech Air Force Yakovlev Yak-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BDA" w:rsidRDefault="00025BDA">
      <w:r>
        <w:t>7</w:t>
      </w:r>
    </w:p>
    <w:p w:rsidR="00FD7582" w:rsidRDefault="00FD7582">
      <w:r>
        <w:rPr>
          <w:noProof/>
          <w:lang w:val="en-GB" w:eastAsia="en-GB"/>
        </w:rPr>
        <w:drawing>
          <wp:inline distT="0" distB="0" distL="0" distR="0" wp14:anchorId="0980EE35" wp14:editId="3B48B3B1">
            <wp:extent cx="1821600" cy="1112400"/>
            <wp:effectExtent l="0" t="0" r="7620" b="0"/>
            <wp:docPr id="8" name="Picture 8" descr="https://upload.wikimedia.org/wikipedia/commons/thumb/f/f7/PZL-130_Orlik_2b.jpg/1676px-PZL-130_Orlik_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f/f7/PZL-130_Orlik_2b.jpg/1676px-PZL-130_Orlik_2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82" w:rsidRDefault="00FD7582">
      <w:r>
        <w:t>8</w:t>
      </w:r>
    </w:p>
    <w:p w:rsidR="006E1DDF" w:rsidRDefault="006E1DDF">
      <w:r>
        <w:rPr>
          <w:noProof/>
          <w:lang w:val="en-GB" w:eastAsia="en-GB"/>
        </w:rPr>
        <w:drawing>
          <wp:inline distT="0" distB="0" distL="0" distR="0" wp14:anchorId="16254B09" wp14:editId="2F5F4550">
            <wp:extent cx="1803600" cy="1004400"/>
            <wp:effectExtent l="0" t="0" r="6350" b="5715"/>
            <wp:docPr id="10" name="Picture 10" descr="https://upload.wikimedia.org/wikipedia/commons/1/17/Sukhoi_Su-22M4%2C_Czech_Republic_-_Air_Force_%28cropped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1/17/Sukhoi_Su-22M4%2C_Czech_Republic_-_Air_Force_%28cropped%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0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DF" w:rsidRDefault="006E1DDF">
      <w:r>
        <w:t>9</w:t>
      </w:r>
    </w:p>
    <w:p w:rsidR="006E1DDF" w:rsidRDefault="006E1DDF">
      <w:r>
        <w:rPr>
          <w:noProof/>
          <w:lang w:val="en-GB" w:eastAsia="en-GB"/>
        </w:rPr>
        <w:drawing>
          <wp:inline distT="0" distB="0" distL="0" distR="0" wp14:anchorId="345F3B90" wp14:editId="5CF334E0">
            <wp:extent cx="1821600" cy="1144800"/>
            <wp:effectExtent l="0" t="0" r="7620" b="0"/>
            <wp:docPr id="11" name="Picture 11" descr="https://c2.staticflickr.com/2/1915/43193077360_774018a42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2.staticflickr.com/2/1915/43193077360_774018a42e_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DF" w:rsidRDefault="006E1DDF">
      <w:r>
        <w:t>10</w:t>
      </w:r>
    </w:p>
    <w:p w:rsidR="006E1DDF" w:rsidRDefault="006E1DDF">
      <w:r>
        <w:rPr>
          <w:noProof/>
          <w:lang w:val="en-GB" w:eastAsia="en-GB"/>
        </w:rPr>
        <w:drawing>
          <wp:inline distT="0" distB="0" distL="0" distR="0" wp14:anchorId="0F5885A8" wp14:editId="095171C5">
            <wp:extent cx="1814400" cy="1234800"/>
            <wp:effectExtent l="0" t="0" r="0" b="3810"/>
            <wp:docPr id="12" name="Picture 12" descr="https://c1.staticflickr.com/5/4813/30844095407_ac2c0a915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1.staticflickr.com/5/4813/30844095407_ac2c0a9157_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12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2AF" w:rsidRDefault="00B252AF">
      <w:r>
        <w:t>11</w:t>
      </w:r>
    </w:p>
    <w:p w:rsidR="00B252AF" w:rsidRDefault="00B252AF">
      <w:r>
        <w:rPr>
          <w:noProof/>
          <w:lang w:val="en-GB" w:eastAsia="en-GB"/>
        </w:rPr>
        <w:drawing>
          <wp:inline distT="0" distB="0" distL="0" distR="0" wp14:anchorId="365F4C52" wp14:editId="2D570424">
            <wp:extent cx="1836000" cy="1292400"/>
            <wp:effectExtent l="0" t="0" r="0" b="3175"/>
            <wp:docPr id="13" name="Picture 13" descr="https://enacademic.com/pictures/enwiki/51/300px-Tomahawk_38-79A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academic.com/pictures/enwiki/51/300px-Tomahawk_38-79A110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E12" w:rsidRDefault="00B252AF">
      <w:r>
        <w:t>12</w:t>
      </w:r>
    </w:p>
    <w:sectPr w:rsidR="00D57E12" w:rsidSect="00881171">
      <w:type w:val="continuous"/>
      <w:pgSz w:w="12240" w:h="15840" w:code="1"/>
      <w:pgMar w:top="227" w:right="1440" w:bottom="113" w:left="1440" w:header="170" w:footer="227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96"/>
    <w:rsid w:val="00025BDA"/>
    <w:rsid w:val="0009656D"/>
    <w:rsid w:val="00196C96"/>
    <w:rsid w:val="002C45EC"/>
    <w:rsid w:val="006E1DDF"/>
    <w:rsid w:val="00881171"/>
    <w:rsid w:val="00A31661"/>
    <w:rsid w:val="00B252AF"/>
    <w:rsid w:val="00D57E12"/>
    <w:rsid w:val="00E27AA3"/>
    <w:rsid w:val="00FA4C07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6C336-F481-4580-A9CA-78A37447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Meryl Rawlings</cp:lastModifiedBy>
  <cp:revision>13</cp:revision>
  <dcterms:created xsi:type="dcterms:W3CDTF">2019-07-31T08:36:00Z</dcterms:created>
  <dcterms:modified xsi:type="dcterms:W3CDTF">2020-02-05T14:30:00Z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